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935"/>
        <w:gridCol w:w="1653"/>
        <w:gridCol w:w="975"/>
        <w:gridCol w:w="7110"/>
        <w:gridCol w:w="1710"/>
      </w:tblGrid>
      <w:tr w:rsidR="003F181F" w:rsidRPr="00BB1FAC" w14:paraId="370C5309" w14:textId="77777777" w:rsidTr="19A7F907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F6FE74" w14:textId="03603A0C" w:rsidR="03FD2374" w:rsidRDefault="03FD2374" w:rsidP="03FD2374">
            <w:pPr>
              <w:ind w:left="-63" w:right="-18"/>
              <w:jc w:val="center"/>
              <w:rPr>
                <w:rFonts w:cs="Calibri"/>
                <w:b/>
                <w:bCs/>
                <w:sz w:val="24"/>
              </w:rPr>
            </w:pPr>
          </w:p>
          <w:p w14:paraId="5C97D19C" w14:textId="0165FA08" w:rsidR="03FD2374" w:rsidRDefault="03FD2374" w:rsidP="03FD2374">
            <w:pPr>
              <w:ind w:left="-63" w:right="-18"/>
              <w:jc w:val="center"/>
              <w:rPr>
                <w:rFonts w:cs="Calibri"/>
                <w:b/>
                <w:bCs/>
                <w:sz w:val="24"/>
              </w:rPr>
            </w:pPr>
          </w:p>
          <w:p w14:paraId="033C9204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583511D" w14:textId="24084A3C" w:rsidR="5C765451" w:rsidRDefault="5C765451" w:rsidP="5C765451">
            <w:pPr>
              <w:jc w:val="both"/>
              <w:rPr>
                <w:rFonts w:cs="Calibri"/>
                <w:b/>
                <w:bCs/>
                <w:sz w:val="24"/>
              </w:rPr>
            </w:pPr>
          </w:p>
          <w:p w14:paraId="6AA4E3ED" w14:textId="323F2B2C" w:rsidR="5C765451" w:rsidRDefault="5C765451" w:rsidP="5C765451">
            <w:pPr>
              <w:jc w:val="both"/>
              <w:rPr>
                <w:rFonts w:cs="Calibri"/>
                <w:b/>
                <w:bCs/>
                <w:sz w:val="24"/>
              </w:rPr>
            </w:pPr>
          </w:p>
          <w:p w14:paraId="1C6E5837" w14:textId="49261FE5" w:rsidR="003F181F" w:rsidRPr="00BB1FAC" w:rsidRDefault="003F181F" w:rsidP="5C765451">
            <w:pPr>
              <w:jc w:val="both"/>
              <w:rPr>
                <w:rFonts w:cs="Calibri"/>
                <w:b/>
                <w:bCs/>
                <w:sz w:val="24"/>
              </w:rPr>
            </w:pPr>
            <w:r w:rsidRPr="5C765451">
              <w:rPr>
                <w:rFonts w:cs="Calibri"/>
                <w:b/>
                <w:bCs/>
                <w:sz w:val="24"/>
              </w:rPr>
              <w:t>V</w:t>
            </w:r>
            <w:r w:rsidR="79F39CDC" w:rsidRPr="5C765451">
              <w:rPr>
                <w:rFonts w:cs="Calibri"/>
                <w:b/>
                <w:bCs/>
                <w:sz w:val="24"/>
              </w:rPr>
              <w:t>endor Name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B4795A1" w14:textId="6DF640B7" w:rsidR="003F181F" w:rsidRPr="00BB1FAC" w:rsidRDefault="003F181F" w:rsidP="03FD2374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03FD2374">
              <w:rPr>
                <w:rFonts w:cs="Calibri"/>
                <w:b/>
                <w:bCs/>
                <w:sz w:val="24"/>
              </w:rPr>
              <w:t>Paragraph # or Title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AB50B6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EDF4C7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A77E" w14:textId="77777777"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14:paraId="0135CBF0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01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47886996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3FC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1F75A9DD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F0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F9ABB3F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DA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6C72689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DAC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4BC6DBBF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40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45CB103B" w14:textId="77777777" w:rsidTr="19A7F907">
        <w:trPr>
          <w:trHeight w:val="576"/>
        </w:trPr>
        <w:tc>
          <w:tcPr>
            <w:tcW w:w="1305" w:type="dxa"/>
            <w:vAlign w:val="center"/>
          </w:tcPr>
          <w:p w14:paraId="669988B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935" w:type="dxa"/>
          </w:tcPr>
          <w:p w14:paraId="2946DB8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</w:tcPr>
          <w:p w14:paraId="5997CC1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110FFD3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14:paraId="6B69937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FE9F23F" w14:textId="77777777"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14:paraId="3DF6D3BA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453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F57406D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318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F682803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E5E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10EB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14:paraId="637805D2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6B7135B9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732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6D6998CD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183C" w14:textId="77777777"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43ACE903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944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64FED937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85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5B0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00F6DC0A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578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C98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1919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6BD18F9B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094B9172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16.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65F9C3DC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687AB195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17.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44FB30F8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42E" w14:textId="484AFB06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18.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31126E5D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3A5" w14:textId="6C6ADBF0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19.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34B3F2EB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2F508DE5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20.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14:paraId="03EFCA41" w14:textId="77777777" w:rsidTr="19A7F907">
        <w:trPr>
          <w:trHeight w:val="5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722" w14:textId="3B9070D0" w:rsidR="003F181F" w:rsidRPr="00BB1FAC" w:rsidRDefault="012F7301" w:rsidP="19A7F907">
            <w:pPr>
              <w:jc w:val="center"/>
              <w:rPr>
                <w:rFonts w:cs="Calibri"/>
                <w:sz w:val="24"/>
              </w:rPr>
            </w:pPr>
            <w:r w:rsidRPr="19A7F907">
              <w:rPr>
                <w:rFonts w:cs="Calibri"/>
                <w:sz w:val="24"/>
              </w:rPr>
              <w:t>21.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14:paraId="2FC17F8B" w14:textId="77777777"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0CFC" w14:textId="77777777" w:rsidR="00AD7059" w:rsidRDefault="00AD7059">
      <w:r>
        <w:separator/>
      </w:r>
    </w:p>
  </w:endnote>
  <w:endnote w:type="continuationSeparator" w:id="0">
    <w:p w14:paraId="0E21470F" w14:textId="77777777" w:rsidR="00AD7059" w:rsidRDefault="00AD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8D04" w14:textId="77777777" w:rsidR="00253B5F" w:rsidRDefault="0025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5031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50D15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50D15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561" w14:textId="77777777" w:rsidR="00253B5F" w:rsidRDefault="00253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17CB" w14:textId="77777777" w:rsidR="00AD7059" w:rsidRDefault="00AD7059">
      <w:r>
        <w:separator/>
      </w:r>
    </w:p>
  </w:footnote>
  <w:footnote w:type="continuationSeparator" w:id="0">
    <w:p w14:paraId="5CF8C455" w14:textId="77777777" w:rsidR="00AD7059" w:rsidRDefault="00AD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D3DE" w14:textId="77777777" w:rsidR="00253B5F" w:rsidRDefault="00253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716EC24F" w14:textId="77777777" w:rsidTr="03FD2374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A4F7224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</w:rPr>
            <w:drawing>
              <wp:inline distT="0" distB="0" distL="0" distR="0" wp14:anchorId="7B153974" wp14:editId="784A1850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7B242847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0A1344E5" w14:textId="77777777" w:rsidTr="03FD2374">
      <w:trPr>
        <w:trHeight w:val="525"/>
        <w:tblHeader/>
      </w:trPr>
      <w:tc>
        <w:tcPr>
          <w:tcW w:w="4500" w:type="dxa"/>
          <w:vMerge/>
          <w:vAlign w:val="center"/>
        </w:tcPr>
        <w:p w14:paraId="5AE48A43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34A731F5" w14:textId="74C86D28" w:rsidR="00CB06DD" w:rsidRPr="00CB06DD" w:rsidRDefault="03FD2374" w:rsidP="03FD2374">
          <w:pPr>
            <w:spacing w:before="200" w:line="259" w:lineRule="auto"/>
            <w:jc w:val="center"/>
            <w:rPr>
              <w:rFonts w:cs="Calibri"/>
              <w:b/>
              <w:bCs/>
              <w:szCs w:val="22"/>
            </w:rPr>
          </w:pPr>
          <w:r w:rsidRPr="03FD2374">
            <w:rPr>
              <w:rFonts w:cs="Calibri"/>
              <w:b/>
              <w:bCs/>
              <w:sz w:val="28"/>
              <w:szCs w:val="28"/>
            </w:rPr>
            <w:t>Building Connections Peer and Family</w:t>
          </w:r>
        </w:p>
      </w:tc>
    </w:tr>
    <w:tr w:rsidR="00CB06DD" w:rsidRPr="001874AF" w14:paraId="4C71728C" w14:textId="77777777" w:rsidTr="03FD2374">
      <w:trPr>
        <w:trHeight w:val="269"/>
      </w:trPr>
      <w:tc>
        <w:tcPr>
          <w:tcW w:w="4500" w:type="dxa"/>
          <w:vMerge/>
        </w:tcPr>
        <w:p w14:paraId="50F40DEB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25B5386C" w14:textId="1E5B344B" w:rsidR="00CB06DD" w:rsidRDefault="03FD2374" w:rsidP="03FD237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3FD2374">
            <w:rPr>
              <w:rFonts w:cs="Calibri"/>
              <w:sz w:val="20"/>
              <w:szCs w:val="20"/>
              <w:lang w:val="en-US" w:eastAsia="en-US"/>
            </w:rPr>
            <w:t xml:space="preserve">Questions shall be submitted electronically on this form to </w:t>
          </w:r>
          <w:hyperlink r:id="rId2">
            <w:r w:rsidRPr="03FD2374">
              <w:rPr>
                <w:rStyle w:val="Hyperlink"/>
                <w:rFonts w:cs="Calibri"/>
                <w:sz w:val="20"/>
                <w:szCs w:val="20"/>
                <w:lang w:val="en-US" w:eastAsia="en-US"/>
              </w:rPr>
              <w:t>Stacy.Ingalls@azahcccs.gov</w:t>
            </w:r>
          </w:hyperlink>
          <w:r w:rsidRPr="03FD2374">
            <w:rPr>
              <w:rFonts w:cs="Calibri"/>
              <w:sz w:val="20"/>
              <w:szCs w:val="20"/>
              <w:lang w:val="en-US" w:eastAsia="en-US"/>
            </w:rPr>
            <w:t xml:space="preserve">  no later than </w:t>
          </w:r>
        </w:p>
        <w:p w14:paraId="65854D68" w14:textId="6DD0F95A" w:rsidR="00CB06DD" w:rsidRPr="00CB06DD" w:rsidRDefault="00123841" w:rsidP="03FD237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123841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May </w:t>
          </w:r>
          <w:r w:rsidR="000547B4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3 </w:t>
          </w:r>
          <w:r w:rsidR="00253B5F" w:rsidRPr="00123841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2023</w:t>
          </w:r>
          <w:r w:rsidR="03FD2374" w:rsidRPr="00123841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, 5:00 P</w:t>
          </w:r>
          <w:r w:rsidR="03FD2374" w:rsidRPr="00123841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>M, ARIZONA TIME</w:t>
          </w:r>
          <w:r w:rsidR="03FD2374" w:rsidRPr="00123841">
            <w:rPr>
              <w:rFonts w:cs="Calibri"/>
              <w:sz w:val="20"/>
              <w:szCs w:val="20"/>
              <w:lang w:val="en-US" w:eastAsia="en-US"/>
            </w:rPr>
            <w:t>.</w:t>
          </w:r>
        </w:p>
      </w:tc>
    </w:tr>
    <w:tr w:rsidR="00CB06DD" w:rsidRPr="001874AF" w14:paraId="77A52294" w14:textId="77777777" w:rsidTr="03FD2374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007DCDA8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450EA2D7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3DD355C9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19CF" w14:textId="77777777" w:rsidR="00253B5F" w:rsidRDefault="00253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214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432310">
    <w:abstractNumId w:val="5"/>
  </w:num>
  <w:num w:numId="3" w16cid:durableId="366107304">
    <w:abstractNumId w:val="1"/>
  </w:num>
  <w:num w:numId="4" w16cid:durableId="1454901691">
    <w:abstractNumId w:val="3"/>
  </w:num>
  <w:num w:numId="5" w16cid:durableId="1403600171">
    <w:abstractNumId w:val="4"/>
  </w:num>
  <w:num w:numId="6" w16cid:durableId="1454052711">
    <w:abstractNumId w:val="2"/>
  </w:num>
  <w:num w:numId="7" w16cid:durableId="485052219">
    <w:abstractNumId w:val="0"/>
  </w:num>
  <w:num w:numId="8" w16cid:durableId="362560930">
    <w:abstractNumId w:val="4"/>
  </w:num>
  <w:num w:numId="9" w16cid:durableId="142550700">
    <w:abstractNumId w:val="2"/>
  </w:num>
  <w:num w:numId="10" w16cid:durableId="109178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547B4"/>
    <w:rsid w:val="0007650F"/>
    <w:rsid w:val="00091D27"/>
    <w:rsid w:val="00094AC0"/>
    <w:rsid w:val="000E4B9F"/>
    <w:rsid w:val="000F0394"/>
    <w:rsid w:val="00123841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53B5F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B6D26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7059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012F7301"/>
    <w:rsid w:val="0214CD26"/>
    <w:rsid w:val="03FD2374"/>
    <w:rsid w:val="125C8818"/>
    <w:rsid w:val="16A1142A"/>
    <w:rsid w:val="19A7F907"/>
    <w:rsid w:val="1A770F67"/>
    <w:rsid w:val="1FFA7B7E"/>
    <w:rsid w:val="3D7BDC52"/>
    <w:rsid w:val="5C765451"/>
    <w:rsid w:val="79F3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AA5F5"/>
  <w15:docId w15:val="{933D6630-1AB7-4037-81C0-D0607AC1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cy.Ingalls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7E0C0-F484-4E69-A395-5036E2CEC7ED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34E4ECAA-B1B0-4E2B-8FC2-85F8EF88B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CCC0F-30D8-4AC3-BB94-1D46BB7ED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1</TotalTime>
  <Pages>2</Pages>
  <Words>46</Words>
  <Characters>261</Characters>
  <Application>Microsoft Office Word</Application>
  <DocSecurity>0</DocSecurity>
  <Lines>5</Lines>
  <Paragraphs>2</Paragraphs>
  <ScaleCrop>false</ScaleCrop>
  <Company>acs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Ingalls, Stacy</cp:lastModifiedBy>
  <cp:revision>2</cp:revision>
  <cp:lastPrinted>2011-12-16T17:50:00Z</cp:lastPrinted>
  <dcterms:created xsi:type="dcterms:W3CDTF">2023-04-28T20:30:00Z</dcterms:created>
  <dcterms:modified xsi:type="dcterms:W3CDTF">2023-04-28T20:30:00Z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211600</vt:r8>
  </property>
  <property fmtid="{D5CDD505-2E9C-101B-9397-08002B2CF9AE}" pid="5" name="MediaServiceImageTags">
    <vt:lpwstr/>
  </property>
</Properties>
</file>