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170"/>
        <w:gridCol w:w="810"/>
        <w:gridCol w:w="8280"/>
        <w:gridCol w:w="1710"/>
      </w:tblGrid>
      <w:tr w:rsidR="003F181F" w:rsidRPr="00BB1FAC" w:rsidTr="00766361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766361">
              <w:rPr>
                <w:rFonts w:cs="Calibri"/>
                <w:b/>
                <w:spacing w:val="-20"/>
                <w:sz w:val="20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766361" w:rsidRDefault="003F181F" w:rsidP="00BB1FAC">
            <w:pPr>
              <w:jc w:val="center"/>
              <w:rPr>
                <w:rFonts w:cs="Calibri"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Paragraph # or  Title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766361" w:rsidRDefault="003F181F" w:rsidP="00BB1FAC">
            <w:pPr>
              <w:jc w:val="center"/>
              <w:rPr>
                <w:rFonts w:cs="Calibri"/>
                <w:b/>
                <w:sz w:val="20"/>
              </w:rPr>
            </w:pPr>
            <w:r w:rsidRPr="00766361">
              <w:rPr>
                <w:rFonts w:cs="Calibri"/>
                <w:b/>
                <w:sz w:val="20"/>
              </w:rPr>
              <w:t>Page #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0725B3" w:rsidP="000725B3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Leave Blank for </w:t>
            </w:r>
            <w:r w:rsidR="003F181F" w:rsidRPr="00C07D3A">
              <w:rPr>
                <w:rFonts w:cs="Calibri"/>
                <w:sz w:val="24"/>
              </w:rPr>
              <w:t>Response</w:t>
            </w:r>
          </w:p>
        </w:tc>
      </w:tr>
      <w:tr w:rsidR="003F181F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260FDE" w:rsidRDefault="00920E43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  <w:tr w:rsidR="00920E43" w:rsidRPr="00BB1FAC" w:rsidTr="00766361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E43" w:rsidRPr="00BB1FAC" w:rsidRDefault="00920E43" w:rsidP="00171A50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43" w:rsidRPr="00BB1FAC" w:rsidRDefault="00920E43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20E43" w:rsidRPr="00BB1FAC" w:rsidRDefault="00920E43" w:rsidP="00171A50">
            <w:pPr>
              <w:rPr>
                <w:rFonts w:cs="Calibri"/>
                <w:sz w:val="24"/>
              </w:rPr>
            </w:pPr>
          </w:p>
        </w:tc>
      </w:tr>
    </w:tbl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p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BB522F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BB522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2D0FF63" wp14:editId="16E23DE7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766361">
      <w:trPr>
        <w:trHeight w:val="79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0725B3" w:rsidRDefault="000725B3" w:rsidP="000725B3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HEAplus Maintenance and Operations RFP</w:t>
          </w:r>
        </w:p>
        <w:p w:rsidR="00CB06DD" w:rsidRPr="00CB06DD" w:rsidRDefault="00296098" w:rsidP="000725B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YH</w:t>
          </w:r>
          <w:r w:rsidR="000725B3">
            <w:rPr>
              <w:rFonts w:cs="Calibri"/>
              <w:b/>
              <w:sz w:val="28"/>
              <w:szCs w:val="28"/>
            </w:rPr>
            <w:t>20-0001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0F69CF" w:rsidRDefault="00BB522F" w:rsidP="00BB522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Friday, February</w:t>
          </w:r>
          <w:r w:rsidR="00296098"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7, 2020</w:t>
          </w:r>
          <w:r w:rsidR="00296098"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M,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Arizona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 xml:space="preserve"> </w:t>
          </w:r>
          <w:r w:rsidR="000F69CF">
            <w:rPr>
              <w:rFonts w:asciiTheme="minorHAnsi" w:hAnsiTheme="minorHAnsi" w:cstheme="minorHAnsi"/>
              <w:b/>
              <w:sz w:val="22"/>
              <w:u w:val="single"/>
              <w:lang w:val="en-US"/>
            </w:rPr>
            <w:t>Time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25B3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1FDC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96098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6361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D7FA8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B522F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47C98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8</TotalTime>
  <Pages>2</Pages>
  <Words>32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248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LaPorte, Meggan</cp:lastModifiedBy>
  <cp:revision>8</cp:revision>
  <cp:lastPrinted>2011-12-16T17:50:00Z</cp:lastPrinted>
  <dcterms:created xsi:type="dcterms:W3CDTF">2018-01-16T19:27:00Z</dcterms:created>
  <dcterms:modified xsi:type="dcterms:W3CDTF">2020-01-14T16:37:00Z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