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D420E" w14:textId="77777777" w:rsidR="00BB1FAC" w:rsidRPr="00CE394D" w:rsidRDefault="00BB1FAC" w:rsidP="007D37C0">
      <w:pPr>
        <w:rPr>
          <w:rFonts w:cs="Calibri"/>
        </w:rPr>
      </w:pPr>
      <w:bookmarkStart w:id="0" w:name="_GoBack"/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5850"/>
        <w:gridCol w:w="2970"/>
      </w:tblGrid>
      <w:tr w:rsidR="003F181F" w:rsidRPr="00BB1FAC" w14:paraId="751D4216" w14:textId="77777777" w:rsidTr="0074782C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51D420F" w14:textId="77777777"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51D4210" w14:textId="77777777"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51D4211" w14:textId="77777777" w:rsidR="003D70E9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</w:t>
            </w:r>
          </w:p>
          <w:p w14:paraId="751D4212" w14:textId="77777777"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51D4213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51D4214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51D4215" w14:textId="77777777"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14:paraId="751D421D" w14:textId="77777777" w:rsidTr="0074782C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17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18" w14:textId="77777777" w:rsidR="003F181F" w:rsidRPr="00BB1FAC" w:rsidRDefault="003F181F" w:rsidP="00B52F0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19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1A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1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1D421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751D4224" w14:textId="77777777" w:rsidTr="0074782C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1E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1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2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21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22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1D422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751D422B" w14:textId="77777777" w:rsidTr="0074782C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25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26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27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28" w14:textId="77777777"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29" w14:textId="77777777"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1D422A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751D4232" w14:textId="77777777" w:rsidTr="0074782C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2C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2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2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2F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30" w14:textId="77777777"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1D4231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751D4239" w14:textId="77777777" w:rsidTr="0074782C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33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34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35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36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37" w14:textId="77777777"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1D4238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751D4240" w14:textId="77777777" w:rsidTr="0074782C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3A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3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3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3D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3E" w14:textId="77777777"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1D423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751D4247" w14:textId="77777777" w:rsidTr="0074782C">
        <w:trPr>
          <w:trHeight w:val="576"/>
        </w:trPr>
        <w:tc>
          <w:tcPr>
            <w:tcW w:w="891" w:type="dxa"/>
            <w:vAlign w:val="center"/>
          </w:tcPr>
          <w:p w14:paraId="751D4241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14:paraId="751D4242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14:paraId="751D424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51D4244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50" w:type="dxa"/>
          </w:tcPr>
          <w:p w14:paraId="751D4245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2970" w:type="dxa"/>
            <w:shd w:val="pct12" w:color="auto" w:fill="auto"/>
          </w:tcPr>
          <w:p w14:paraId="751D4246" w14:textId="77777777"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14:paraId="751D424E" w14:textId="77777777" w:rsidTr="0074782C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48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49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4A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4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4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1D424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751D4255" w14:textId="77777777" w:rsidTr="0074782C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4F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5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51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52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53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1D4254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751D425D" w14:textId="77777777" w:rsidTr="0074782C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56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57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58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4259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25A" w14:textId="77777777"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51D425B" w14:textId="77777777"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14:paraId="751D425C" w14:textId="77777777"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14:paraId="751D425E" w14:textId="77777777"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11"/>
      <w:footerReference w:type="default" r:id="rId12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D4261" w14:textId="77777777" w:rsidR="00491BF3" w:rsidRDefault="00491BF3">
      <w:r>
        <w:separator/>
      </w:r>
    </w:p>
  </w:endnote>
  <w:endnote w:type="continuationSeparator" w:id="0">
    <w:p w14:paraId="751D4262" w14:textId="77777777"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908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1D4272" w14:textId="77777777" w:rsidR="00B1102F" w:rsidRDefault="00B110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134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134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51D4273" w14:textId="77777777" w:rsidR="00C93813" w:rsidRPr="00191A99" w:rsidRDefault="00C93813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D425F" w14:textId="77777777" w:rsidR="00491BF3" w:rsidRDefault="00491BF3">
      <w:r>
        <w:separator/>
      </w:r>
    </w:p>
  </w:footnote>
  <w:footnote w:type="continuationSeparator" w:id="0">
    <w:p w14:paraId="751D4260" w14:textId="77777777"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751D4265" w14:textId="77777777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751D4263" w14:textId="77777777"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51D4274" wp14:editId="751D4275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751D4264" w14:textId="77777777"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14:paraId="751D4269" w14:textId="77777777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14:paraId="751D4266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751D4267" w14:textId="77777777" w:rsidR="00CB06DD" w:rsidRDefault="00B52F00" w:rsidP="00D8636D">
          <w:pPr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Task Order</w:t>
          </w:r>
          <w:r w:rsidR="00C112A1">
            <w:rPr>
              <w:rFonts w:cs="Calibri"/>
              <w:b/>
              <w:sz w:val="28"/>
              <w:szCs w:val="28"/>
            </w:rPr>
            <w:t xml:space="preserve">  # YH19-00</w:t>
          </w:r>
          <w:r w:rsidR="00607AB0">
            <w:rPr>
              <w:rFonts w:cs="Calibri"/>
              <w:b/>
              <w:sz w:val="28"/>
              <w:szCs w:val="28"/>
            </w:rPr>
            <w:t>28</w:t>
          </w:r>
        </w:p>
        <w:p w14:paraId="751D4268" w14:textId="77777777" w:rsidR="00B52F00" w:rsidRPr="00CB06DD" w:rsidRDefault="00607AB0" w:rsidP="00DD7A9A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AHCCCS Works Portal</w:t>
          </w:r>
        </w:p>
      </w:tc>
    </w:tr>
    <w:tr w:rsidR="00CB06DD" w:rsidRPr="001874AF" w14:paraId="751D426D" w14:textId="77777777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14:paraId="751D426A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751D426B" w14:textId="56DF7102"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F74B8C" w:rsidRPr="00881CD3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751D426C" w14:textId="5B30403C" w:rsidR="00CB06DD" w:rsidRPr="00CB06DD" w:rsidRDefault="00F74B8C" w:rsidP="00DD7A9A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Tuesday January 29, 2019</w:t>
          </w:r>
          <w:r w:rsidR="00607AB0">
            <w:rPr>
              <w:rFonts w:cs="Calibri"/>
              <w:b/>
              <w:sz w:val="22"/>
              <w:u w:val="single"/>
              <w:lang w:val="en-US" w:eastAsia="en-US"/>
            </w:rPr>
            <w:t>, 3</w:t>
          </w:r>
          <w:r w:rsidR="00CB06DD" w:rsidRPr="00B52F00">
            <w:rPr>
              <w:rFonts w:cs="Calibri"/>
              <w:b/>
              <w:sz w:val="22"/>
              <w:u w:val="single"/>
              <w:lang w:val="en-US" w:eastAsia="en-US"/>
            </w:rPr>
            <w:t>:00 P</w:t>
          </w:r>
          <w:r w:rsidR="00CB06DD" w:rsidRPr="00B52F00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B52F00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14:paraId="751D4270" w14:textId="77777777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751D426E" w14:textId="77777777"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14:paraId="751D426F" w14:textId="77777777"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751D4271" w14:textId="77777777"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31FB4"/>
    <w:rsid w:val="0007650F"/>
    <w:rsid w:val="00091D27"/>
    <w:rsid w:val="00094AC0"/>
    <w:rsid w:val="000E4B9F"/>
    <w:rsid w:val="000F0394"/>
    <w:rsid w:val="00113B8C"/>
    <w:rsid w:val="00123A35"/>
    <w:rsid w:val="00146F90"/>
    <w:rsid w:val="0016108A"/>
    <w:rsid w:val="00163365"/>
    <w:rsid w:val="001761AF"/>
    <w:rsid w:val="00176B16"/>
    <w:rsid w:val="00177A85"/>
    <w:rsid w:val="00191A99"/>
    <w:rsid w:val="001A2B9F"/>
    <w:rsid w:val="001A2FFD"/>
    <w:rsid w:val="001B69A7"/>
    <w:rsid w:val="001C3F36"/>
    <w:rsid w:val="001C4633"/>
    <w:rsid w:val="001F6C05"/>
    <w:rsid w:val="001F7B01"/>
    <w:rsid w:val="002052DC"/>
    <w:rsid w:val="00216C71"/>
    <w:rsid w:val="00244512"/>
    <w:rsid w:val="00260FDE"/>
    <w:rsid w:val="00265805"/>
    <w:rsid w:val="00267736"/>
    <w:rsid w:val="00271CAB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D70E9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86195"/>
    <w:rsid w:val="00597C03"/>
    <w:rsid w:val="005A18DE"/>
    <w:rsid w:val="005A1D23"/>
    <w:rsid w:val="005A65C8"/>
    <w:rsid w:val="005B2911"/>
    <w:rsid w:val="005E1AE8"/>
    <w:rsid w:val="005F3276"/>
    <w:rsid w:val="005F4406"/>
    <w:rsid w:val="005F62DA"/>
    <w:rsid w:val="00607AB0"/>
    <w:rsid w:val="00637055"/>
    <w:rsid w:val="006679F6"/>
    <w:rsid w:val="0067234C"/>
    <w:rsid w:val="006724D8"/>
    <w:rsid w:val="006847C5"/>
    <w:rsid w:val="00684B3B"/>
    <w:rsid w:val="00687162"/>
    <w:rsid w:val="00692A2C"/>
    <w:rsid w:val="006A1180"/>
    <w:rsid w:val="006A6877"/>
    <w:rsid w:val="006C34D2"/>
    <w:rsid w:val="006D143E"/>
    <w:rsid w:val="007054C2"/>
    <w:rsid w:val="00713406"/>
    <w:rsid w:val="007275DA"/>
    <w:rsid w:val="00732747"/>
    <w:rsid w:val="00740E97"/>
    <w:rsid w:val="0074782C"/>
    <w:rsid w:val="0075363D"/>
    <w:rsid w:val="00767DF7"/>
    <w:rsid w:val="00775668"/>
    <w:rsid w:val="00776665"/>
    <w:rsid w:val="00792094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D1C76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218A"/>
    <w:rsid w:val="00A84E0B"/>
    <w:rsid w:val="00A94974"/>
    <w:rsid w:val="00AB2D5A"/>
    <w:rsid w:val="00AC4251"/>
    <w:rsid w:val="00AD08BE"/>
    <w:rsid w:val="00B016E2"/>
    <w:rsid w:val="00B03F73"/>
    <w:rsid w:val="00B100F4"/>
    <w:rsid w:val="00B1102F"/>
    <w:rsid w:val="00B41FCC"/>
    <w:rsid w:val="00B5251A"/>
    <w:rsid w:val="00B52F00"/>
    <w:rsid w:val="00B70F58"/>
    <w:rsid w:val="00B80C84"/>
    <w:rsid w:val="00B81F7C"/>
    <w:rsid w:val="00BB0F86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112A1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3CE7"/>
    <w:rsid w:val="00D252DD"/>
    <w:rsid w:val="00D30868"/>
    <w:rsid w:val="00D370B7"/>
    <w:rsid w:val="00D57A64"/>
    <w:rsid w:val="00D77682"/>
    <w:rsid w:val="00D8636D"/>
    <w:rsid w:val="00D93C41"/>
    <w:rsid w:val="00DA1463"/>
    <w:rsid w:val="00DC20F6"/>
    <w:rsid w:val="00DC7720"/>
    <w:rsid w:val="00DD2E98"/>
    <w:rsid w:val="00DD7A9A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776F0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41B4"/>
    <w:rsid w:val="00F6724D"/>
    <w:rsid w:val="00F67410"/>
    <w:rsid w:val="00F74B8C"/>
    <w:rsid w:val="00F75090"/>
    <w:rsid w:val="00F904A2"/>
    <w:rsid w:val="00F96C8B"/>
    <w:rsid w:val="00F97E7D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51D4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1102F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1102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364FCFAD44E4FBDF98DD6A91E3F35" ma:contentTypeVersion="0" ma:contentTypeDescription="Create a new document." ma:contentTypeScope="" ma:versionID="8b44a9b8b1dc91efa00c5306e6391e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3B953-735C-491A-B9E2-BE4443E59C6F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BFC12B6-94F4-42BE-8969-B20186939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12A46-8082-4ECC-B870-A45DF380B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195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Kowren, Michael</cp:lastModifiedBy>
  <cp:revision>2</cp:revision>
  <cp:lastPrinted>2016-10-08T01:12:00Z</cp:lastPrinted>
  <dcterms:created xsi:type="dcterms:W3CDTF">2019-01-09T19:53:00Z</dcterms:created>
  <dcterms:modified xsi:type="dcterms:W3CDTF">2019-01-09T19:53:00Z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0x010100567364FCFAD44E4FBDF98DD6A91E3F35</vt:lpwstr>
  </property>
</Properties>
</file>